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170"/>
        <w:gridCol w:w="7730"/>
      </w:tblGrid>
      <w:tr w:rsidR="004B1E09" w:rsidRPr="00BF2EFB" w:rsidTr="00D907DF">
        <w:trPr>
          <w:trHeight w:val="1079"/>
        </w:trPr>
        <w:tc>
          <w:tcPr>
            <w:tcW w:w="2170" w:type="dxa"/>
            <w:shd w:val="clear" w:color="auto" w:fill="auto"/>
          </w:tcPr>
          <w:p w:rsidR="00284051" w:rsidRPr="00BF2EFB" w:rsidRDefault="00284051" w:rsidP="00187139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84051" w:rsidRPr="002E0C44" w:rsidRDefault="00A158E7" w:rsidP="00F31C12">
            <w:pPr>
              <w:wordWrap/>
              <w:snapToGrid w:val="0"/>
              <w:ind w:leftChars="150" w:left="301" w:hanging="1"/>
              <w:rPr>
                <w:rFonts w:ascii="Arial" w:hAnsi="Arial" w:cs="Arial"/>
                <w:b/>
                <w:color w:val="1F497D"/>
                <w:sz w:val="34"/>
                <w:szCs w:val="34"/>
              </w:rPr>
            </w:pPr>
            <w:r w:rsidRPr="00A158E7">
              <w:rPr>
                <w:rFonts w:ascii="Arial" w:hAnsi="Arial" w:cs="Arial"/>
                <w:b/>
                <w:color w:val="1F497D"/>
                <w:sz w:val="34"/>
                <w:szCs w:val="34"/>
              </w:rPr>
              <w:t>DD23 Conference</w:t>
            </w:r>
          </w:p>
        </w:tc>
      </w:tr>
      <w:tr w:rsidR="004B1E09" w:rsidRPr="00BF2EFB" w:rsidTr="00D907DF">
        <w:trPr>
          <w:trHeight w:val="329"/>
        </w:trPr>
        <w:tc>
          <w:tcPr>
            <w:tcW w:w="9900" w:type="dxa"/>
            <w:gridSpan w:val="2"/>
            <w:shd w:val="clear" w:color="auto" w:fill="auto"/>
          </w:tcPr>
          <w:p w:rsidR="00284051" w:rsidRPr="00BF2EFB" w:rsidRDefault="00A158E7" w:rsidP="00D907DF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6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722127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0</w:t>
            </w:r>
            <w:r w:rsidR="002B7632" w:rsidRPr="002B7632">
              <w:rPr>
                <w:rFonts w:ascii="Arial" w:hAnsi="Arial" w:cs="Arial"/>
                <w:b/>
                <w:sz w:val="21"/>
                <w:szCs w:val="21"/>
              </w:rPr>
              <w:t>, 2015</w:t>
            </w:r>
            <w:r w:rsidR="002B7632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284051" w:rsidRPr="00BF2EFB">
              <w:rPr>
                <w:rFonts w:ascii="Arial" w:hAnsi="Arial" w:cs="Arial" w:hint="eastAsia"/>
                <w:b/>
                <w:sz w:val="21"/>
                <w:szCs w:val="21"/>
              </w:rPr>
              <w:t>International Convention Center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 Jeju, Korea / </w:t>
            </w:r>
            <w:r w:rsidRPr="00A158E7">
              <w:rPr>
                <w:rFonts w:ascii="Arial" w:hAnsi="Arial" w:cs="Arial"/>
                <w:b/>
                <w:sz w:val="21"/>
                <w:szCs w:val="21"/>
              </w:rPr>
              <w:t>http://dd23.kaist.ac.kr</w:t>
            </w:r>
          </w:p>
        </w:tc>
      </w:tr>
    </w:tbl>
    <w:p w:rsidR="00A158E7" w:rsidRPr="00E826C6" w:rsidRDefault="00A158E7" w:rsidP="00A158E7">
      <w:pPr>
        <w:wordWrap/>
        <w:spacing w:before="60" w:line="240" w:lineRule="exact"/>
        <w:jc w:val="center"/>
        <w:rPr>
          <w:rFonts w:ascii="돋움" w:eastAsia="돋움" w:hAnsi="돋움"/>
          <w:b/>
          <w:sz w:val="32"/>
          <w:szCs w:val="32"/>
        </w:rPr>
      </w:pPr>
    </w:p>
    <w:p w:rsidR="00A158E7" w:rsidRDefault="00A158E7" w:rsidP="00A158E7">
      <w:pPr>
        <w:wordWrap/>
        <w:spacing w:before="60" w:line="240" w:lineRule="exact"/>
        <w:rPr>
          <w:rFonts w:ascii="Arial" w:eastAsia="굴림" w:hAnsi="Arial" w:cs="Arial"/>
          <w:b/>
          <w:color w:val="003300"/>
          <w:sz w:val="24"/>
        </w:rPr>
      </w:pPr>
      <w:r>
        <w:rPr>
          <w:rFonts w:hAnsi="바탕" w:hint="eastAsia"/>
          <w:sz w:val="24"/>
        </w:rPr>
        <w:t>√</w:t>
      </w:r>
      <w:r>
        <w:rPr>
          <w:rFonts w:ascii="Arial Black" w:hAnsi="Arial Black" w:hint="eastAsia"/>
          <w:sz w:val="24"/>
        </w:rPr>
        <w:t xml:space="preserve"> HOTEL RESERVATION FORM: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82"/>
      </w:tblGrid>
      <w:tr w:rsidR="00A158E7" w:rsidTr="00722127">
        <w:trPr>
          <w:cantSplit/>
          <w:trHeight w:val="452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027CC3" w:rsidRDefault="00027CC3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r>
              <w:rPr>
                <w:rFonts w:ascii="Arial" w:hAnsi="Arial" w:cs="Arial" w:hint="eastAsia"/>
                <w:b/>
                <w:sz w:val="24"/>
              </w:rPr>
              <w:t>Fax or</w:t>
            </w:r>
          </w:p>
          <w:p w:rsidR="00A158E7" w:rsidRPr="00822CFB" w:rsidRDefault="00722127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E-mail </w:t>
            </w:r>
            <w:r w:rsidR="00A158E7" w:rsidRPr="00822CFB">
              <w:rPr>
                <w:rFonts w:ascii="Arial" w:hAnsi="Arial" w:cs="Arial" w:hint="eastAsia"/>
                <w:b/>
                <w:sz w:val="24"/>
              </w:rPr>
              <w:t>t</w:t>
            </w:r>
            <w:r w:rsidR="00A158E7" w:rsidRPr="00822CFB">
              <w:rPr>
                <w:rFonts w:ascii="Arial" w:hAnsi="Arial" w:cs="Arial"/>
                <w:b/>
                <w:sz w:val="24"/>
              </w:rPr>
              <w:t>o: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A158E7" w:rsidRPr="007230B1" w:rsidRDefault="00E13449" w:rsidP="00737343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Familia</w:t>
            </w:r>
            <w:r w:rsidR="00027CC3" w:rsidRPr="007230B1">
              <w:rPr>
                <w:rFonts w:ascii="Arial" w:hAnsi="Arial" w:cs="Arial" w:hint="eastAsia"/>
                <w:b/>
                <w:sz w:val="24"/>
              </w:rPr>
              <w:t xml:space="preserve"> Hotel</w:t>
            </w:r>
          </w:p>
        </w:tc>
      </w:tr>
      <w:bookmarkEnd w:id="0"/>
      <w:tr w:rsidR="00A158E7" w:rsidRPr="00632D0F" w:rsidTr="00722127">
        <w:trPr>
          <w:cantSplit/>
          <w:trHeight w:val="842"/>
        </w:trPr>
        <w:tc>
          <w:tcPr>
            <w:tcW w:w="1418" w:type="dxa"/>
            <w:vMerge/>
            <w:tcBorders>
              <w:right w:val="nil"/>
            </w:tcBorders>
          </w:tcPr>
          <w:p w:rsidR="00A158E7" w:rsidRDefault="00A158E7" w:rsidP="00737343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48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Ms. </w:t>
            </w:r>
            <w:r w:rsidR="00E13449">
              <w:rPr>
                <w:rFonts w:ascii="Arial" w:hAnsi="Arial" w:cs="Arial" w:hint="eastAsia"/>
                <w:b/>
                <w:sz w:val="20"/>
              </w:rPr>
              <w:t>Bo Yun</w:t>
            </w:r>
            <w:r w:rsidR="00027CC3">
              <w:rPr>
                <w:rFonts w:ascii="Arial" w:hAnsi="Arial" w:cs="Arial" w:hint="eastAsia"/>
                <w:b/>
                <w:sz w:val="20"/>
              </w:rPr>
              <w:t xml:space="preserve"> Kim</w:t>
            </w:r>
          </w:p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>
              <w:rPr>
                <w:rFonts w:ascii="Arial" w:hAnsi="Arial" w:cs="Arial" w:hint="eastAsia"/>
                <w:b/>
                <w:sz w:val="20"/>
              </w:rPr>
              <w:t>64-738-</w:t>
            </w:r>
            <w:r w:rsidR="00D268FD">
              <w:rPr>
                <w:rFonts w:ascii="Arial" w:hAnsi="Arial" w:cs="Arial" w:hint="eastAsia"/>
                <w:b/>
                <w:sz w:val="20"/>
              </w:rPr>
              <w:t>2599</w:t>
            </w:r>
            <w:r>
              <w:rPr>
                <w:rFonts w:ascii="Arial" w:hAnsi="Arial" w:cs="Arial" w:hint="eastAsia"/>
                <w:b/>
                <w:sz w:val="20"/>
              </w:rPr>
              <w:t xml:space="preserve">           </w:t>
            </w:r>
            <w:r w:rsidR="00027CC3">
              <w:rPr>
                <w:rFonts w:ascii="Arial" w:hAnsi="Arial" w:cs="Arial" w:hint="eastAsia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Fax: +82-</w:t>
            </w:r>
            <w:r>
              <w:rPr>
                <w:rFonts w:ascii="Arial" w:hAnsi="Arial" w:cs="Arial" w:hint="eastAsia"/>
                <w:b/>
                <w:sz w:val="20"/>
              </w:rPr>
              <w:t>64-</w:t>
            </w:r>
            <w:r w:rsidR="00027CC3">
              <w:rPr>
                <w:rFonts w:ascii="Arial" w:hAnsi="Arial" w:cs="Arial" w:hint="eastAsia"/>
                <w:b/>
                <w:sz w:val="20"/>
              </w:rPr>
              <w:t>73</w:t>
            </w:r>
            <w:r w:rsidR="00D268FD">
              <w:rPr>
                <w:rFonts w:ascii="Arial" w:hAnsi="Arial" w:cs="Arial" w:hint="eastAsia"/>
                <w:b/>
                <w:sz w:val="20"/>
              </w:rPr>
              <w:t>8</w:t>
            </w:r>
            <w:r>
              <w:rPr>
                <w:rFonts w:ascii="Arial" w:hAnsi="Arial" w:cs="Arial" w:hint="eastAsia"/>
                <w:b/>
                <w:sz w:val="20"/>
              </w:rPr>
              <w:t>-</w:t>
            </w:r>
            <w:r w:rsidR="00D268FD">
              <w:rPr>
                <w:rFonts w:ascii="Arial" w:hAnsi="Arial" w:cs="Arial" w:hint="eastAsia"/>
                <w:b/>
                <w:sz w:val="20"/>
              </w:rPr>
              <w:t>2598</w:t>
            </w:r>
          </w:p>
          <w:p w:rsidR="00027CC3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E-mail: </w:t>
            </w:r>
            <w:hyperlink r:id="rId8" w:history="1">
              <w:r w:rsidR="00E13449" w:rsidRPr="00DF6A4E">
                <w:rPr>
                  <w:rStyle w:val="a7"/>
                  <w:rFonts w:ascii="Arial" w:hAnsi="Arial" w:cs="Arial"/>
                  <w:b/>
                  <w:sz w:val="20"/>
                  <w:shd w:val="clear" w:color="auto" w:fill="FFFFFF"/>
                </w:rPr>
                <w:t>familiajeju@naver.com</w:t>
              </w:r>
            </w:hyperlink>
          </w:p>
          <w:p w:rsidR="00A158E7" w:rsidRDefault="00027CC3" w:rsidP="00737343">
            <w:pPr>
              <w:pStyle w:val="Style2"/>
              <w:spacing w:line="300" w:lineRule="exact"/>
              <w:ind w:firstLine="514"/>
              <w:rPr>
                <w:rStyle w:val="a7"/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>Homep</w:t>
            </w:r>
            <w:r w:rsidR="00A158E7">
              <w:rPr>
                <w:rFonts w:ascii="Arial" w:hAnsi="Arial" w:cs="Arial" w:hint="eastAsia"/>
                <w:b/>
                <w:sz w:val="20"/>
              </w:rPr>
              <w:t xml:space="preserve">age: </w:t>
            </w:r>
            <w:r w:rsidR="00D268FD" w:rsidRPr="00D268FD">
              <w:rPr>
                <w:rStyle w:val="a7"/>
                <w:rFonts w:ascii="Arial" w:hAnsi="Arial" w:cs="Arial"/>
                <w:b/>
              </w:rPr>
              <w:t>http://familiajeju.com</w:t>
            </w:r>
          </w:p>
          <w:p w:rsidR="00A158E7" w:rsidRPr="00BE678D" w:rsidRDefault="00A158E7" w:rsidP="00027CC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 w:hint="eastAsia"/>
                <w:smallCaps/>
                <w:sz w:val="20"/>
              </w:rPr>
              <w:t xml:space="preserve"> </w:t>
            </w:r>
          </w:p>
        </w:tc>
      </w:tr>
    </w:tbl>
    <w:p w:rsidR="00A158E7" w:rsidRDefault="00A158E7" w:rsidP="00A158E7">
      <w:pPr>
        <w:spacing w:line="160" w:lineRule="exact"/>
        <w:rPr>
          <w:rFonts w:ascii="Arial" w:hAnsi="Arial" w:cs="Arial"/>
          <w:b/>
        </w:rPr>
      </w:pPr>
    </w:p>
    <w:p w:rsidR="00D05D84" w:rsidRPr="00586B1C" w:rsidRDefault="00AE6F10" w:rsidP="00D05D84">
      <w:pPr>
        <w:rPr>
          <w:rFonts w:ascii="Arial Black" w:hAnsi="Arial Black" w:cs="Arial"/>
          <w:sz w:val="24"/>
        </w:rPr>
      </w:pPr>
      <w:r w:rsidRPr="006B1C5F">
        <w:rPr>
          <w:rFonts w:ascii="Arial Black" w:hAnsi="Arial Black"/>
          <w:color w:val="000000"/>
          <w:sz w:val="24"/>
        </w:rPr>
        <w:t>√</w:t>
      </w:r>
      <w:r w:rsidR="00D05D84" w:rsidRPr="006B1C5F">
        <w:rPr>
          <w:rFonts w:ascii="Arial Black" w:hAnsi="Arial Black"/>
          <w:color w:val="000000"/>
          <w:sz w:val="24"/>
        </w:rPr>
        <w:t xml:space="preserve"> </w:t>
      </w:r>
      <w:r w:rsidR="00D05D84" w:rsidRPr="00AE6F10">
        <w:rPr>
          <w:rFonts w:ascii="Arial Black" w:hAnsi="Arial Black" w:hint="eastAsia"/>
          <w:sz w:val="24"/>
        </w:rPr>
        <w:t>P</w:t>
      </w:r>
      <w:r w:rsidR="00D05D84" w:rsidRPr="00586B1C">
        <w:rPr>
          <w:rFonts w:ascii="Arial Black" w:hAnsi="Arial Black" w:cs="Arial"/>
          <w:sz w:val="24"/>
        </w:rPr>
        <w:t>lease confirm the following room reservation: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36"/>
        <w:gridCol w:w="1134"/>
        <w:gridCol w:w="1701"/>
        <w:gridCol w:w="1134"/>
        <w:gridCol w:w="798"/>
        <w:gridCol w:w="194"/>
        <w:gridCol w:w="1134"/>
        <w:gridCol w:w="2812"/>
      </w:tblGrid>
      <w:tr w:rsidR="00D05D84" w:rsidTr="00C72621">
        <w:trPr>
          <w:cantSplit/>
        </w:trPr>
        <w:tc>
          <w:tcPr>
            <w:tcW w:w="936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Ms.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Mr.</w:t>
            </w:r>
          </w:p>
        </w:tc>
        <w:tc>
          <w:tcPr>
            <w:tcW w:w="3633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Last Name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First Name</w:t>
            </w: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Addres</w:t>
            </w:r>
            <w:r w:rsidR="00AE6F10">
              <w:rPr>
                <w:rFonts w:ascii="Arial" w:hAnsi="Arial" w:cs="Arial" w:hint="eastAsia"/>
                <w:b/>
                <w:position w:val="6"/>
                <w:sz w:val="20"/>
              </w:rPr>
              <w:t>s</w:t>
            </w:r>
          </w:p>
        </w:tc>
        <w:tc>
          <w:tcPr>
            <w:tcW w:w="777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Te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Mobile Phone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  <w:r>
              <w:rPr>
                <w:rFonts w:ascii="Arial" w:hAnsi="Arial" w:cs="Arial" w:hint="eastAsia"/>
                <w:b/>
                <w:position w:val="6"/>
                <w:sz w:val="20"/>
              </w:rPr>
              <w:t>Fax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Check-in</w:t>
            </w:r>
            <w:r w:rsidRPr="00D05D84"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Check-out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>R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oom type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48513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 rate</w:t>
            </w:r>
            <w:r w:rsidR="00DF6A4E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 xml:space="preserve"> 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(per night)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No. of</w:t>
            </w:r>
          </w:p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</w:t>
            </w:r>
          </w:p>
        </w:tc>
        <w:tc>
          <w:tcPr>
            <w:tcW w:w="2812" w:type="dxa"/>
            <w:vMerge w:val="restart"/>
            <w:tcBorders>
              <w:top w:val="single" w:sz="2" w:space="0" w:color="000000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Remarks</w:t>
            </w:r>
          </w:p>
        </w:tc>
      </w:tr>
      <w:tr w:rsidR="00D05D84" w:rsidTr="0074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(SUN - THU)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(FRI – SAT)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2812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</w:tr>
      <w:tr w:rsidR="00D05D84" w:rsidTr="00284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15695E" w:rsidRDefault="00E13449" w:rsidP="00E13449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strike/>
                <w:position w:val="6"/>
                <w:szCs w:val="18"/>
              </w:rPr>
            </w:pPr>
            <w:r w:rsidRPr="0015695E">
              <w:rPr>
                <w:rFonts w:ascii="맑은 고딕" w:eastAsia="맑은 고딕" w:hAnsi="맑은 고딕" w:cs="Arial" w:hint="eastAsia"/>
                <w:b/>
                <w:strike/>
                <w:position w:val="6"/>
                <w:szCs w:val="18"/>
              </w:rPr>
              <w:t>Standard Double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15695E" w:rsidRDefault="00F153F8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KRW</w:t>
            </w:r>
            <w:r w:rsidR="00E13449"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12</w:t>
            </w:r>
            <w:r w:rsidR="00D05D84"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15695E" w:rsidRDefault="00F153F8" w:rsidP="00743D12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KRW</w:t>
            </w:r>
            <w:r w:rsidR="00E13449"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14</w:t>
            </w:r>
            <w:r w:rsidR="00D05D84"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15695E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15695E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15695E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Double</w:t>
            </w:r>
          </w:p>
        </w:tc>
      </w:tr>
      <w:tr w:rsidR="00D05D84" w:rsidTr="00284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E13449" w:rsidP="00E13449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Standard Twin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F153F8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E13449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13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F153F8" w:rsidP="00743D12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E13449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15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84" w:rsidRPr="00DF7BB1" w:rsidRDefault="00E13449" w:rsidP="00743D12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Twin</w:t>
            </w:r>
          </w:p>
        </w:tc>
      </w:tr>
      <w:tr w:rsidR="00D05D84" w:rsidRPr="00E65A30" w:rsidTr="00284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9843" w:type="dxa"/>
            <w:gridSpan w:val="8"/>
            <w:tcBorders>
              <w:top w:val="single" w:sz="12" w:space="0" w:color="auto"/>
            </w:tcBorders>
          </w:tcPr>
          <w:p w:rsidR="00D05D84" w:rsidRDefault="00D05D84" w:rsidP="00C72621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  <w:r w:rsidRPr="003B4C67">
              <w:rPr>
                <w:rFonts w:ascii="Arial" w:hAnsi="Arial" w:cs="Arial" w:hint="eastAsia"/>
                <w:kern w:val="2"/>
                <w:szCs w:val="18"/>
              </w:rPr>
              <w:t xml:space="preserve">* </w:t>
            </w:r>
            <w:r>
              <w:rPr>
                <w:rFonts w:ascii="Arial" w:hAnsi="Arial" w:cs="Arial"/>
                <w:kern w:val="2"/>
                <w:szCs w:val="18"/>
              </w:rPr>
              <w:t>The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rates above are </w:t>
            </w:r>
            <w:r>
              <w:rPr>
                <w:rFonts w:ascii="Arial" w:hAnsi="Arial" w:cs="Arial"/>
                <w:kern w:val="2"/>
                <w:szCs w:val="18"/>
              </w:rPr>
              <w:t>including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service charge, </w:t>
            </w:r>
            <w:r>
              <w:rPr>
                <w:rFonts w:ascii="Arial" w:hAnsi="Arial" w:cs="Arial" w:hint="eastAsia"/>
                <w:kern w:val="2"/>
                <w:szCs w:val="18"/>
              </w:rPr>
              <w:t>VAT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>,</w:t>
            </w:r>
            <w:r w:rsidR="003D423F">
              <w:rPr>
                <w:rFonts w:ascii="Arial" w:hAnsi="Arial" w:cs="Arial" w:hint="eastAsia"/>
                <w:kern w:val="2"/>
                <w:szCs w:val="18"/>
              </w:rPr>
              <w:t xml:space="preserve"> and</w:t>
            </w:r>
            <w:r w:rsidR="00E65A30">
              <w:rPr>
                <w:rFonts w:ascii="Arial" w:hAnsi="Arial" w:cs="Arial" w:hint="eastAsia"/>
                <w:kern w:val="2"/>
                <w:szCs w:val="18"/>
              </w:rPr>
              <w:t xml:space="preserve"> breakfast for two persons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per night</w:t>
            </w:r>
            <w:r>
              <w:rPr>
                <w:rFonts w:ascii="Arial" w:hAnsi="Arial" w:cs="Arial" w:hint="eastAsia"/>
                <w:kern w:val="2"/>
                <w:szCs w:val="18"/>
              </w:rPr>
              <w:t>.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</w:t>
            </w:r>
          </w:p>
          <w:p w:rsidR="00D268FD" w:rsidRPr="003B4C67" w:rsidRDefault="00D268FD" w:rsidP="00C72621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</w:p>
        </w:tc>
      </w:tr>
    </w:tbl>
    <w:p w:rsidR="004B1E09" w:rsidRDefault="004B1E09" w:rsidP="00D05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</w:p>
    <w:tbl>
      <w:tblPr>
        <w:tblW w:w="9843" w:type="dxa"/>
        <w:tblInd w:w="1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20"/>
        <w:gridCol w:w="4635"/>
        <w:gridCol w:w="1380"/>
        <w:gridCol w:w="2008"/>
      </w:tblGrid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바탕체" w:hAnsi="바탕체" w:cs="Arial" w:hint="eastAsia"/>
                <w:b/>
                <w:position w:val="6"/>
              </w:rPr>
              <w:t xml:space="preserve">□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MASTER    </w:t>
            </w:r>
            <w:r>
              <w:rPr>
                <w:rFonts w:ascii="바탕체" w:hAnsi="바탕체" w:cs="Arial" w:hint="eastAsia"/>
                <w:b/>
                <w:position w:val="6"/>
              </w:rPr>
              <w:t>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VISA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AMEX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 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Diners 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□ </w:t>
            </w:r>
            <w:r w:rsidRPr="00986A7D">
              <w:rPr>
                <w:rFonts w:ascii="Arial" w:hAnsi="Arial" w:cs="Arial"/>
                <w:b/>
                <w:position w:val="6"/>
              </w:rPr>
              <w:t>Others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(                )</w:t>
            </w: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Card </w:t>
            </w:r>
            <w:r>
              <w:rPr>
                <w:rFonts w:ascii="Arial" w:hAnsi="Arial" w:cs="Arial"/>
                <w:b/>
                <w:position w:val="6"/>
              </w:rPr>
              <w:t>No. 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 Card :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/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 )</w:t>
            </w:r>
          </w:p>
        </w:tc>
      </w:tr>
    </w:tbl>
    <w:p w:rsidR="004B1E09" w:rsidRPr="00171CB4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</w:p>
    <w:p w:rsidR="004B1E09" w:rsidRPr="00853334" w:rsidRDefault="004B1E09" w:rsidP="004B1E09">
      <w:pPr>
        <w:pStyle w:val="Style2"/>
        <w:spacing w:line="240" w:lineRule="exact"/>
        <w:jc w:val="left"/>
        <w:rPr>
          <w:rFonts w:ascii="Arial" w:hAnsi="Arial" w:cs="Arial"/>
          <w:sz w:val="20"/>
        </w:rPr>
      </w:pPr>
      <w:r w:rsidRPr="00853334">
        <w:rPr>
          <w:rFonts w:ascii="Arial" w:hAnsi="바탕" w:cs="Arial"/>
          <w:b/>
          <w:sz w:val="20"/>
        </w:rPr>
        <w:t>※</w:t>
      </w:r>
      <w:r w:rsidRPr="00853334">
        <w:rPr>
          <w:rFonts w:ascii="Arial" w:hAnsi="바탕" w:cs="Arial" w:hint="eastAsia"/>
          <w:b/>
          <w:sz w:val="20"/>
        </w:rPr>
        <w:t xml:space="preserve"> </w:t>
      </w:r>
      <w:r w:rsidRPr="00853334">
        <w:rPr>
          <w:rFonts w:ascii="Arial" w:hAnsi="바탕" w:cs="Arial"/>
          <w:b/>
          <w:sz w:val="20"/>
        </w:rPr>
        <w:t>Cancellation</w:t>
      </w:r>
      <w:r w:rsidRPr="00853334">
        <w:rPr>
          <w:rFonts w:ascii="Arial" w:hAnsi="바탕" w:cs="Arial" w:hint="eastAsia"/>
          <w:b/>
          <w:sz w:val="20"/>
        </w:rPr>
        <w:t xml:space="preserve"> Policy</w:t>
      </w:r>
    </w:p>
    <w:p w:rsidR="00FB0E43" w:rsidRPr="00FB0E43" w:rsidRDefault="00C55CC4" w:rsidP="00FB0E43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="00FB0E43"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 w:rsidR="008856B5">
        <w:rPr>
          <w:rFonts w:ascii="Arial" w:hAnsi="Arial" w:cs="Arial" w:hint="eastAsia"/>
          <w:color w:val="auto"/>
          <w:sz w:val="18"/>
          <w:szCs w:val="18"/>
        </w:rPr>
        <w:t>7 days before</w:t>
      </w:r>
      <w:r>
        <w:rPr>
          <w:rFonts w:ascii="Arial" w:hAnsi="Arial" w:cs="Arial" w:hint="eastAsia"/>
          <w:color w:val="auto"/>
          <w:sz w:val="18"/>
          <w:szCs w:val="18"/>
        </w:rPr>
        <w:t xml:space="preserve"> </w:t>
      </w:r>
      <w:r w:rsidR="00992601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>date of arrival, no fee will be charged.</w:t>
      </w:r>
    </w:p>
    <w:p w:rsidR="00C55CC4" w:rsidRDefault="00C55CC4" w:rsidP="00F75E81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 w:hint="eastAsia"/>
          <w:color w:val="auto"/>
          <w:sz w:val="18"/>
          <w:szCs w:val="18"/>
        </w:rPr>
        <w:t xml:space="preserve">3 days before </w:t>
      </w:r>
      <w:r w:rsidR="00992601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>date of arrival, 10</w:t>
      </w:r>
      <w:r w:rsidR="00FB0E43" w:rsidRPr="00FB0E43">
        <w:rPr>
          <w:rFonts w:ascii="Arial" w:hAnsi="Arial" w:cs="Arial"/>
          <w:color w:val="auto"/>
          <w:sz w:val="18"/>
          <w:szCs w:val="18"/>
        </w:rPr>
        <w:t xml:space="preserve">0% </w:t>
      </w:r>
      <w:r>
        <w:rPr>
          <w:rFonts w:ascii="Arial" w:hAnsi="Arial" w:cs="Arial" w:hint="eastAsia"/>
          <w:color w:val="auto"/>
          <w:sz w:val="18"/>
          <w:szCs w:val="18"/>
        </w:rPr>
        <w:t>of the first night will be charged.</w:t>
      </w:r>
    </w:p>
    <w:p w:rsidR="00C55CC4" w:rsidRDefault="00F75E81" w:rsidP="00F75E81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55CC4">
        <w:rPr>
          <w:rFonts w:ascii="Arial" w:hAnsi="Arial" w:cs="Arial"/>
          <w:color w:val="auto"/>
          <w:sz w:val="18"/>
          <w:szCs w:val="18"/>
        </w:rPr>
        <w:t xml:space="preserve">If </w:t>
      </w:r>
      <w:r w:rsidR="00C55CC4" w:rsidRPr="00C55CC4">
        <w:rPr>
          <w:rFonts w:ascii="Arial" w:hAnsi="Arial" w:cs="Arial" w:hint="eastAsia"/>
          <w:color w:val="auto"/>
          <w:sz w:val="18"/>
          <w:szCs w:val="18"/>
        </w:rPr>
        <w:t>canceled or modified</w:t>
      </w:r>
      <w:r w:rsidR="00C55CC4" w:rsidRPr="00C55CC4">
        <w:rPr>
          <w:rFonts w:ascii="Arial" w:hAnsi="Arial" w:cs="Arial"/>
          <w:color w:val="auto"/>
          <w:sz w:val="18"/>
          <w:szCs w:val="18"/>
        </w:rPr>
        <w:t xml:space="preserve"> </w:t>
      </w:r>
      <w:r w:rsidR="00C55CC4" w:rsidRPr="00C55CC4">
        <w:rPr>
          <w:rFonts w:ascii="Arial" w:hAnsi="Arial" w:cs="Arial" w:hint="eastAsia"/>
          <w:color w:val="auto"/>
          <w:sz w:val="18"/>
          <w:szCs w:val="18"/>
        </w:rPr>
        <w:t xml:space="preserve">later or in case of no-show, </w:t>
      </w:r>
      <w:r w:rsidR="00C55CC4">
        <w:rPr>
          <w:rFonts w:ascii="Arial" w:hAnsi="Arial" w:cs="Arial" w:hint="eastAsia"/>
          <w:color w:val="auto"/>
          <w:sz w:val="18"/>
          <w:szCs w:val="18"/>
        </w:rPr>
        <w:t xml:space="preserve">the total </w:t>
      </w:r>
      <w:r w:rsidR="00BF6704">
        <w:rPr>
          <w:rFonts w:ascii="Arial" w:hAnsi="Arial" w:cs="Arial"/>
          <w:color w:val="auto"/>
          <w:sz w:val="18"/>
          <w:szCs w:val="18"/>
        </w:rPr>
        <w:t>amount for</w:t>
      </w:r>
      <w:r w:rsidR="00C55CC4">
        <w:rPr>
          <w:rFonts w:ascii="Arial" w:hAnsi="Arial" w:cs="Arial" w:hint="eastAsia"/>
          <w:color w:val="auto"/>
          <w:sz w:val="18"/>
          <w:szCs w:val="18"/>
        </w:rPr>
        <w:t xml:space="preserve"> the reservation will be charged.</w:t>
      </w:r>
    </w:p>
    <w:p w:rsidR="00F75E81" w:rsidRPr="00BF6704" w:rsidRDefault="00F75E81" w:rsidP="00C55CC4">
      <w:pPr>
        <w:pStyle w:val="a9"/>
        <w:tabs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</w:p>
    <w:sectPr w:rsidR="00F75E81" w:rsidRPr="00BF6704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13" w:rsidRDefault="00B25013" w:rsidP="00166998">
      <w:r>
        <w:separator/>
      </w:r>
    </w:p>
  </w:endnote>
  <w:endnote w:type="continuationSeparator" w:id="0">
    <w:p w:rsidR="00B25013" w:rsidRDefault="00B25013" w:rsidP="001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13" w:rsidRDefault="00B25013" w:rsidP="00166998">
      <w:r>
        <w:separator/>
      </w:r>
    </w:p>
  </w:footnote>
  <w:footnote w:type="continuationSeparator" w:id="0">
    <w:p w:rsidR="00B25013" w:rsidRDefault="00B25013" w:rsidP="001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079"/>
    <w:multiLevelType w:val="hybridMultilevel"/>
    <w:tmpl w:val="1716201E"/>
    <w:lvl w:ilvl="0" w:tplc="2B802FF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BB843DD"/>
    <w:multiLevelType w:val="hybridMultilevel"/>
    <w:tmpl w:val="14429A08"/>
    <w:lvl w:ilvl="0" w:tplc="8FFAE9F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B62542"/>
    <w:multiLevelType w:val="hybridMultilevel"/>
    <w:tmpl w:val="6C2EBE6A"/>
    <w:lvl w:ilvl="0" w:tplc="95D2FFB6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F35605"/>
    <w:multiLevelType w:val="hybridMultilevel"/>
    <w:tmpl w:val="BEF8E936"/>
    <w:lvl w:ilvl="0" w:tplc="B3B0E75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0"/>
    <w:rsid w:val="00003DB8"/>
    <w:rsid w:val="00027CC3"/>
    <w:rsid w:val="00033EFB"/>
    <w:rsid w:val="000465F0"/>
    <w:rsid w:val="0006673B"/>
    <w:rsid w:val="000D27C8"/>
    <w:rsid w:val="00113171"/>
    <w:rsid w:val="00127009"/>
    <w:rsid w:val="00151863"/>
    <w:rsid w:val="0015695E"/>
    <w:rsid w:val="00166998"/>
    <w:rsid w:val="00187139"/>
    <w:rsid w:val="001B01C9"/>
    <w:rsid w:val="001C1D88"/>
    <w:rsid w:val="001E0224"/>
    <w:rsid w:val="00247C8A"/>
    <w:rsid w:val="00284051"/>
    <w:rsid w:val="0028417C"/>
    <w:rsid w:val="00295CAB"/>
    <w:rsid w:val="002B7632"/>
    <w:rsid w:val="002B7A4E"/>
    <w:rsid w:val="002E0C44"/>
    <w:rsid w:val="00326B6F"/>
    <w:rsid w:val="003456FF"/>
    <w:rsid w:val="00357E6F"/>
    <w:rsid w:val="00392628"/>
    <w:rsid w:val="00392C08"/>
    <w:rsid w:val="003C7D8F"/>
    <w:rsid w:val="003D0764"/>
    <w:rsid w:val="003D423F"/>
    <w:rsid w:val="003D70B7"/>
    <w:rsid w:val="003E3AA7"/>
    <w:rsid w:val="00455E8A"/>
    <w:rsid w:val="00485131"/>
    <w:rsid w:val="004B1E09"/>
    <w:rsid w:val="004B3681"/>
    <w:rsid w:val="00530D53"/>
    <w:rsid w:val="00535461"/>
    <w:rsid w:val="0059706C"/>
    <w:rsid w:val="005976AF"/>
    <w:rsid w:val="005A0C75"/>
    <w:rsid w:val="00612065"/>
    <w:rsid w:val="00655436"/>
    <w:rsid w:val="006831EF"/>
    <w:rsid w:val="0069018D"/>
    <w:rsid w:val="006935B0"/>
    <w:rsid w:val="006A35AA"/>
    <w:rsid w:val="006B1C5F"/>
    <w:rsid w:val="006F3C4A"/>
    <w:rsid w:val="00704880"/>
    <w:rsid w:val="00707AC5"/>
    <w:rsid w:val="00722127"/>
    <w:rsid w:val="007230B1"/>
    <w:rsid w:val="00737343"/>
    <w:rsid w:val="00737CD8"/>
    <w:rsid w:val="00743D12"/>
    <w:rsid w:val="00767BA3"/>
    <w:rsid w:val="00783030"/>
    <w:rsid w:val="007843A7"/>
    <w:rsid w:val="007B7129"/>
    <w:rsid w:val="007C3D85"/>
    <w:rsid w:val="007D212B"/>
    <w:rsid w:val="007E21C8"/>
    <w:rsid w:val="00843BDD"/>
    <w:rsid w:val="00867DE8"/>
    <w:rsid w:val="008856B5"/>
    <w:rsid w:val="008E69CC"/>
    <w:rsid w:val="008F1C45"/>
    <w:rsid w:val="00924B98"/>
    <w:rsid w:val="00930D7A"/>
    <w:rsid w:val="00942CD8"/>
    <w:rsid w:val="00952CB8"/>
    <w:rsid w:val="00961442"/>
    <w:rsid w:val="00977F48"/>
    <w:rsid w:val="00992601"/>
    <w:rsid w:val="009C462E"/>
    <w:rsid w:val="009C7962"/>
    <w:rsid w:val="00A158E7"/>
    <w:rsid w:val="00AA6F64"/>
    <w:rsid w:val="00AE6F10"/>
    <w:rsid w:val="00B112E0"/>
    <w:rsid w:val="00B153BA"/>
    <w:rsid w:val="00B153E5"/>
    <w:rsid w:val="00B16462"/>
    <w:rsid w:val="00B25013"/>
    <w:rsid w:val="00B50F1D"/>
    <w:rsid w:val="00B72924"/>
    <w:rsid w:val="00B81BDB"/>
    <w:rsid w:val="00BC63DC"/>
    <w:rsid w:val="00BD654A"/>
    <w:rsid w:val="00BF2EFB"/>
    <w:rsid w:val="00BF6704"/>
    <w:rsid w:val="00C101BF"/>
    <w:rsid w:val="00C11EDD"/>
    <w:rsid w:val="00C30B0A"/>
    <w:rsid w:val="00C45F84"/>
    <w:rsid w:val="00C46D08"/>
    <w:rsid w:val="00C55CC4"/>
    <w:rsid w:val="00C60DF0"/>
    <w:rsid w:val="00C72621"/>
    <w:rsid w:val="00C8009F"/>
    <w:rsid w:val="00C90D69"/>
    <w:rsid w:val="00C9671B"/>
    <w:rsid w:val="00CC1954"/>
    <w:rsid w:val="00CE6364"/>
    <w:rsid w:val="00CF40CF"/>
    <w:rsid w:val="00D0005F"/>
    <w:rsid w:val="00D05D84"/>
    <w:rsid w:val="00D268FD"/>
    <w:rsid w:val="00D5288C"/>
    <w:rsid w:val="00D5389C"/>
    <w:rsid w:val="00D733F2"/>
    <w:rsid w:val="00D75C11"/>
    <w:rsid w:val="00D85C5E"/>
    <w:rsid w:val="00D907DF"/>
    <w:rsid w:val="00D944A7"/>
    <w:rsid w:val="00DD1A86"/>
    <w:rsid w:val="00DD7181"/>
    <w:rsid w:val="00DF6A4E"/>
    <w:rsid w:val="00DF7BB1"/>
    <w:rsid w:val="00E02D35"/>
    <w:rsid w:val="00E13449"/>
    <w:rsid w:val="00E65A30"/>
    <w:rsid w:val="00E76E5D"/>
    <w:rsid w:val="00EC78D3"/>
    <w:rsid w:val="00F0641C"/>
    <w:rsid w:val="00F153F8"/>
    <w:rsid w:val="00F31C12"/>
    <w:rsid w:val="00F75E81"/>
    <w:rsid w:val="00F956A7"/>
    <w:rsid w:val="00FB0E43"/>
    <w:rsid w:val="00FB657C"/>
    <w:rsid w:val="00FD296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348F0A-9E8B-4636-AB70-46BDD76D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pPr>
      <w:ind w:leftChars="400" w:left="800"/>
    </w:pPr>
  </w:style>
  <w:style w:type="paragraph" w:styleId="a4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qFormat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rsid w:val="00B16462"/>
    <w:pPr>
      <w:ind w:left="400"/>
      <w:jc w:val="left"/>
    </w:pPr>
    <w:rPr>
      <w:rFonts w:hAnsi="바탕"/>
      <w:color w:val="3366FF"/>
      <w:sz w:val="24"/>
    </w:rPr>
  </w:style>
  <w:style w:type="paragraph" w:styleId="aa">
    <w:name w:val="header"/>
    <w:basedOn w:val="a"/>
    <w:link w:val="Char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a"/>
    <w:rsid w:val="00166998"/>
    <w:rPr>
      <w:rFonts w:ascii="바탕"/>
      <w:kern w:val="2"/>
      <w:szCs w:val="24"/>
    </w:rPr>
  </w:style>
  <w:style w:type="paragraph" w:styleId="ab">
    <w:name w:val="footer"/>
    <w:basedOn w:val="a"/>
    <w:link w:val="Char0"/>
    <w:uiPriority w:val="99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b"/>
    <w:uiPriority w:val="99"/>
    <w:rsid w:val="00166998"/>
    <w:rPr>
      <w:rFonts w:ascii="바탕"/>
      <w:kern w:val="2"/>
      <w:szCs w:val="24"/>
    </w:rPr>
  </w:style>
  <w:style w:type="table" w:styleId="ac">
    <w:name w:val="Table Grid"/>
    <w:basedOn w:val="a2"/>
    <w:rsid w:val="002840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4B1E09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d"/>
    <w:rsid w:val="004B1E09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miliajeju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78CA-8988-4E0F-B9B0-5490B06B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FD94B9D8</Template>
  <TotalTime>23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1272</CharactersWithSpaces>
  <SharedDoc>false</SharedDoc>
  <HLinks>
    <vt:vector size="18" baseType="variant">
      <vt:variant>
        <vt:i4>7929950</vt:i4>
      </vt:variant>
      <vt:variant>
        <vt:i4>6</vt:i4>
      </vt:variant>
      <vt:variant>
        <vt:i4>0</vt:i4>
      </vt:variant>
      <vt:variant>
        <vt:i4>5</vt:i4>
      </vt:variant>
      <vt:variant>
        <vt:lpwstr>mailto:suitehotel@hanmail.net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http://jeju.suites.co.kr/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mailto:helper@suites.co.kr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Park, Jongho</cp:lastModifiedBy>
  <cp:revision>18</cp:revision>
  <dcterms:created xsi:type="dcterms:W3CDTF">2015-04-12T07:01:00Z</dcterms:created>
  <dcterms:modified xsi:type="dcterms:W3CDTF">2015-05-13T00:59:00Z</dcterms:modified>
</cp:coreProperties>
</file>